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C27F" w14:textId="77777777" w:rsidR="009B6E9D" w:rsidRDefault="009B6E9D" w:rsidP="006766D0">
      <w:pPr>
        <w:spacing w:line="280" w:lineRule="exact"/>
        <w:ind w:left="-2410"/>
        <w:jc w:val="both"/>
        <w:rPr>
          <w:rFonts w:ascii="Arial" w:hAnsi="Arial" w:cs="Arial"/>
          <w:sz w:val="20"/>
        </w:rPr>
      </w:pPr>
    </w:p>
    <w:p w14:paraId="26702548" w14:textId="00A14C93" w:rsidR="00CB55AB" w:rsidRPr="009B6E9D" w:rsidRDefault="003B75B7" w:rsidP="002A1E91">
      <w:pPr>
        <w:spacing w:before="240" w:after="120" w:line="280" w:lineRule="exact"/>
        <w:ind w:left="-241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MOUVEMENT INTERNE 202</w:t>
      </w:r>
      <w:r w:rsidR="00A8686C">
        <w:rPr>
          <w:rFonts w:ascii="Arial" w:hAnsi="Arial" w:cs="Arial"/>
          <w:b/>
          <w:sz w:val="32"/>
          <w:szCs w:val="32"/>
        </w:rPr>
        <w:t>6</w:t>
      </w:r>
    </w:p>
    <w:p w14:paraId="3752F5E7" w14:textId="77777777" w:rsidR="001538A7" w:rsidRDefault="001538A7" w:rsidP="00A469BF">
      <w:pPr>
        <w:spacing w:before="120" w:after="120" w:line="280" w:lineRule="exact"/>
        <w:ind w:left="-2410"/>
        <w:jc w:val="center"/>
        <w:rPr>
          <w:rFonts w:ascii="Arial" w:hAnsi="Arial" w:cs="Arial"/>
          <w:b/>
          <w:sz w:val="32"/>
          <w:szCs w:val="32"/>
        </w:rPr>
      </w:pPr>
      <w:r w:rsidRPr="009B6E9D">
        <w:rPr>
          <w:rFonts w:ascii="Arial" w:hAnsi="Arial" w:cs="Arial"/>
          <w:b/>
          <w:sz w:val="32"/>
          <w:szCs w:val="32"/>
        </w:rPr>
        <w:t>FICHE DE CANDIDATURE</w:t>
      </w:r>
      <w:r w:rsidR="00E50970">
        <w:rPr>
          <w:rFonts w:ascii="Arial" w:hAnsi="Arial" w:cs="Arial"/>
          <w:b/>
          <w:sz w:val="32"/>
          <w:szCs w:val="32"/>
        </w:rPr>
        <w:t xml:space="preserve"> </w:t>
      </w:r>
    </w:p>
    <w:p w14:paraId="04B061FC" w14:textId="07360B45" w:rsidR="009B6E9D" w:rsidRDefault="0033070C" w:rsidP="002A1E91">
      <w:pPr>
        <w:spacing w:before="120" w:after="120" w:line="280" w:lineRule="exact"/>
        <w:ind w:left="-241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À</w:t>
      </w:r>
      <w:r w:rsidR="00C413E1">
        <w:rPr>
          <w:rFonts w:ascii="Arial" w:hAnsi="Arial" w:cs="Arial"/>
          <w:b/>
          <w:sz w:val="18"/>
          <w:szCs w:val="18"/>
        </w:rPr>
        <w:t xml:space="preserve"> reto</w:t>
      </w:r>
      <w:r w:rsidR="003B75B7">
        <w:rPr>
          <w:rFonts w:ascii="Arial" w:hAnsi="Arial" w:cs="Arial"/>
          <w:b/>
          <w:sz w:val="18"/>
          <w:szCs w:val="18"/>
        </w:rPr>
        <w:t xml:space="preserve">urner pour le </w:t>
      </w:r>
      <w:r w:rsidR="00A8686C">
        <w:rPr>
          <w:rFonts w:ascii="Arial" w:hAnsi="Arial" w:cs="Arial"/>
          <w:b/>
          <w:sz w:val="18"/>
          <w:szCs w:val="18"/>
        </w:rPr>
        <w:t>lundi 22 juin 2026</w:t>
      </w:r>
      <w:r>
        <w:rPr>
          <w:rFonts w:ascii="Arial" w:hAnsi="Arial" w:cs="Arial"/>
          <w:b/>
          <w:sz w:val="18"/>
          <w:szCs w:val="18"/>
        </w:rPr>
        <w:t xml:space="preserve"> au plus tard</w:t>
      </w:r>
    </w:p>
    <w:p w14:paraId="7DABA376" w14:textId="77777777" w:rsidR="002A1E91" w:rsidRPr="002A1E91" w:rsidRDefault="002A1E91" w:rsidP="002A1E91">
      <w:pPr>
        <w:spacing w:line="280" w:lineRule="exact"/>
        <w:ind w:left="-241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10632" w:type="dxa"/>
        <w:tblInd w:w="-2302" w:type="dxa"/>
        <w:tblLook w:val="04A0" w:firstRow="1" w:lastRow="0" w:firstColumn="1" w:lastColumn="0" w:noHBand="0" w:noVBand="1"/>
      </w:tblPr>
      <w:tblGrid>
        <w:gridCol w:w="1843"/>
        <w:gridCol w:w="851"/>
        <w:gridCol w:w="1417"/>
        <w:gridCol w:w="993"/>
        <w:gridCol w:w="567"/>
        <w:gridCol w:w="425"/>
        <w:gridCol w:w="567"/>
        <w:gridCol w:w="1134"/>
        <w:gridCol w:w="567"/>
        <w:gridCol w:w="142"/>
        <w:gridCol w:w="2126"/>
      </w:tblGrid>
      <w:tr w:rsidR="001D2BF1" w14:paraId="013DE9D4" w14:textId="77777777" w:rsidTr="0074421C">
        <w:tc>
          <w:tcPr>
            <w:tcW w:w="10632" w:type="dxa"/>
            <w:gridSpan w:val="11"/>
            <w:shd w:val="clear" w:color="auto" w:fill="C6D9F1" w:themeFill="text2" w:themeFillTint="33"/>
          </w:tcPr>
          <w:p w14:paraId="3CAAD86F" w14:textId="77777777" w:rsidR="001D2BF1" w:rsidRPr="00A469BF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A469BF">
              <w:rPr>
                <w:rFonts w:ascii="Arial" w:hAnsi="Arial" w:cs="Arial"/>
                <w:b/>
                <w:sz w:val="20"/>
              </w:rPr>
              <w:t>Identification de l’agent</w:t>
            </w:r>
          </w:p>
        </w:tc>
      </w:tr>
      <w:tr w:rsidR="009B6E9D" w14:paraId="181D2EF1" w14:textId="77777777" w:rsidTr="00A469BF">
        <w:tc>
          <w:tcPr>
            <w:tcW w:w="10632" w:type="dxa"/>
            <w:gridSpan w:val="11"/>
          </w:tcPr>
          <w:p w14:paraId="3F4012C7" w14:textId="77777777" w:rsidR="009B6E9D" w:rsidRDefault="009B6E9D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 d’usage : </w:t>
            </w:r>
          </w:p>
        </w:tc>
      </w:tr>
      <w:tr w:rsidR="009B6E9D" w14:paraId="0A693E48" w14:textId="77777777" w:rsidTr="00A469BF">
        <w:tc>
          <w:tcPr>
            <w:tcW w:w="10632" w:type="dxa"/>
            <w:gridSpan w:val="11"/>
          </w:tcPr>
          <w:p w14:paraId="329E9FE7" w14:textId="77777777" w:rsidR="009B6E9D" w:rsidRDefault="009B6E9D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 de famille : </w:t>
            </w:r>
          </w:p>
        </w:tc>
      </w:tr>
      <w:tr w:rsidR="009B6E9D" w14:paraId="12805A0F" w14:textId="77777777" w:rsidTr="00A469BF">
        <w:tc>
          <w:tcPr>
            <w:tcW w:w="10632" w:type="dxa"/>
            <w:gridSpan w:val="11"/>
          </w:tcPr>
          <w:p w14:paraId="02871013" w14:textId="77777777" w:rsidR="009B6E9D" w:rsidRDefault="009B6E9D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Prénom : </w:t>
            </w:r>
          </w:p>
        </w:tc>
      </w:tr>
      <w:tr w:rsidR="009B6E9D" w14:paraId="48029381" w14:textId="77777777" w:rsidTr="00A469BF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10BAAEB" w14:textId="77777777" w:rsidR="009B6E9D" w:rsidRDefault="009B6E9D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de naissance : /____/____/________/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</w:tcPr>
          <w:p w14:paraId="17A8F66E" w14:textId="77777777" w:rsidR="009B6E9D" w:rsidRDefault="009B6E9D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Lieu de naissance : </w:t>
            </w:r>
          </w:p>
        </w:tc>
      </w:tr>
      <w:tr w:rsidR="001D2BF1" w:rsidRPr="00A469BF" w14:paraId="5D18CAF4" w14:textId="77777777" w:rsidTr="0074421C">
        <w:tc>
          <w:tcPr>
            <w:tcW w:w="10632" w:type="dxa"/>
            <w:gridSpan w:val="11"/>
            <w:shd w:val="clear" w:color="auto" w:fill="C6D9F1" w:themeFill="text2" w:themeFillTint="33"/>
          </w:tcPr>
          <w:p w14:paraId="25E1A8E3" w14:textId="77777777" w:rsidR="001D2BF1" w:rsidRPr="00A469BF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A469BF">
              <w:rPr>
                <w:rFonts w:ascii="Arial" w:hAnsi="Arial" w:cs="Arial"/>
                <w:b/>
                <w:sz w:val="20"/>
              </w:rPr>
              <w:t xml:space="preserve">Affectation </w:t>
            </w:r>
          </w:p>
        </w:tc>
      </w:tr>
      <w:tr w:rsidR="009B6E9D" w14:paraId="73C3EE3C" w14:textId="77777777" w:rsidTr="00A469BF">
        <w:tc>
          <w:tcPr>
            <w:tcW w:w="2694" w:type="dxa"/>
            <w:gridSpan w:val="2"/>
          </w:tcPr>
          <w:p w14:paraId="1B2EDF37" w14:textId="77777777" w:rsidR="009B6E9D" w:rsidRDefault="001D2BF1" w:rsidP="001D2BF1">
            <w:pPr>
              <w:spacing w:before="120" w:after="120"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Catégorie :</w:t>
            </w:r>
          </w:p>
        </w:tc>
        <w:tc>
          <w:tcPr>
            <w:tcW w:w="2410" w:type="dxa"/>
            <w:gridSpan w:val="2"/>
          </w:tcPr>
          <w:p w14:paraId="7035FC05" w14:textId="77777777" w:rsidR="009B6E9D" w:rsidRDefault="001D2BF1" w:rsidP="001D2BF1">
            <w:pPr>
              <w:spacing w:before="120" w:after="12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   </w:t>
            </w:r>
            <w:r w:rsidRPr="009B6E9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693" w:type="dxa"/>
            <w:gridSpan w:val="4"/>
          </w:tcPr>
          <w:p w14:paraId="6212511D" w14:textId="77777777" w:rsidR="009B6E9D" w:rsidRDefault="001D2BF1" w:rsidP="001D2BF1">
            <w:pPr>
              <w:spacing w:before="120" w:after="12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     </w:t>
            </w:r>
            <w:r w:rsidRPr="009B6E9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835" w:type="dxa"/>
            <w:gridSpan w:val="3"/>
          </w:tcPr>
          <w:p w14:paraId="73BEA4C4" w14:textId="77777777" w:rsidR="009B6E9D" w:rsidRDefault="001D2BF1" w:rsidP="001D2BF1">
            <w:pPr>
              <w:spacing w:before="120" w:after="12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    </w:t>
            </w:r>
            <w:r w:rsidRPr="009B6E9D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1D2BF1" w14:paraId="26E0524B" w14:textId="77777777" w:rsidTr="00A469BF">
        <w:tc>
          <w:tcPr>
            <w:tcW w:w="2694" w:type="dxa"/>
            <w:gridSpan w:val="2"/>
          </w:tcPr>
          <w:p w14:paraId="3E975787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Fonctions exercées : </w:t>
            </w:r>
          </w:p>
        </w:tc>
        <w:tc>
          <w:tcPr>
            <w:tcW w:w="7938" w:type="dxa"/>
            <w:gridSpan w:val="9"/>
          </w:tcPr>
          <w:p w14:paraId="4F05A6E4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D2BF1" w14:paraId="6F97DFEC" w14:textId="77777777" w:rsidTr="00A469BF">
        <w:tc>
          <w:tcPr>
            <w:tcW w:w="2694" w:type="dxa"/>
            <w:gridSpan w:val="2"/>
          </w:tcPr>
          <w:p w14:paraId="06C1DC72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d’arrivée sur le poste :</w:t>
            </w:r>
          </w:p>
        </w:tc>
        <w:tc>
          <w:tcPr>
            <w:tcW w:w="7938" w:type="dxa"/>
            <w:gridSpan w:val="9"/>
          </w:tcPr>
          <w:p w14:paraId="5632A2AE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/____/____/_______/</w:t>
            </w:r>
          </w:p>
        </w:tc>
      </w:tr>
      <w:tr w:rsidR="001D2BF1" w14:paraId="261A2D63" w14:textId="77777777" w:rsidTr="00A469BF">
        <w:tc>
          <w:tcPr>
            <w:tcW w:w="2694" w:type="dxa"/>
            <w:gridSpan w:val="2"/>
          </w:tcPr>
          <w:p w14:paraId="30766476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Dernier diplôme obtenu : </w:t>
            </w:r>
          </w:p>
        </w:tc>
        <w:tc>
          <w:tcPr>
            <w:tcW w:w="3969" w:type="dxa"/>
            <w:gridSpan w:val="5"/>
          </w:tcPr>
          <w:p w14:paraId="48F8C2EE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</w:tcPr>
          <w:p w14:paraId="0A5B09EB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d’obtention : </w:t>
            </w:r>
          </w:p>
        </w:tc>
        <w:tc>
          <w:tcPr>
            <w:tcW w:w="2126" w:type="dxa"/>
          </w:tcPr>
          <w:p w14:paraId="61982D99" w14:textId="77777777" w:rsidR="001D2BF1" w:rsidRDefault="00D71A00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/____/____/_______/</w:t>
            </w:r>
          </w:p>
        </w:tc>
      </w:tr>
      <w:tr w:rsidR="001D2BF1" w14:paraId="35DE7FCE" w14:textId="77777777" w:rsidTr="00A469BF"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554BEA88" w14:textId="77777777" w:rsidR="001D2BF1" w:rsidRDefault="00D71A00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Formations suivies sur les 3 dernières années : 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</w:tcPr>
          <w:p w14:paraId="5C714CC1" w14:textId="77777777" w:rsidR="001D2BF1" w:rsidRDefault="001D2BF1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  <w:p w14:paraId="019A70CB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  <w:p w14:paraId="1CE5C5B5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47265" w14:paraId="47674213" w14:textId="77777777" w:rsidTr="0074421C">
        <w:tc>
          <w:tcPr>
            <w:tcW w:w="10632" w:type="dxa"/>
            <w:gridSpan w:val="11"/>
            <w:shd w:val="clear" w:color="auto" w:fill="C6D9F1" w:themeFill="text2" w:themeFillTint="33"/>
          </w:tcPr>
          <w:p w14:paraId="33D9D904" w14:textId="77777777" w:rsidR="00547265" w:rsidRP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547265">
              <w:rPr>
                <w:rFonts w:ascii="Arial" w:hAnsi="Arial" w:cs="Arial"/>
                <w:b/>
                <w:sz w:val="20"/>
              </w:rPr>
              <w:t>Postes sollicités</w:t>
            </w:r>
          </w:p>
        </w:tc>
      </w:tr>
      <w:tr w:rsidR="00547265" w:rsidRPr="00A469BF" w14:paraId="7AE2BABF" w14:textId="77777777" w:rsidTr="00526E7D">
        <w:tc>
          <w:tcPr>
            <w:tcW w:w="1843" w:type="dxa"/>
          </w:tcPr>
          <w:p w14:paraId="5F5EA1A7" w14:textId="77777777" w:rsidR="00526E7D" w:rsidRDefault="00526E7D" w:rsidP="00526E7D">
            <w:pPr>
              <w:spacing w:before="120" w:line="28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Classement par ordre de p</w:t>
            </w:r>
            <w:r w:rsidR="00547265" w:rsidRPr="00A469BF">
              <w:rPr>
                <w:rFonts w:ascii="Arial" w:hAnsi="Arial" w:cs="Arial"/>
                <w:b/>
                <w:sz w:val="20"/>
              </w:rPr>
              <w:t>riorité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C6C59D6" w14:textId="77777777" w:rsidR="00547265" w:rsidRPr="00A469BF" w:rsidRDefault="00526E7D" w:rsidP="00526E7D">
            <w:pPr>
              <w:spacing w:line="28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526E7D">
              <w:rPr>
                <w:rFonts w:ascii="Arial" w:hAnsi="Arial" w:cs="Arial"/>
                <w:b/>
                <w:i/>
                <w:sz w:val="20"/>
              </w:rPr>
              <w:t>(n° du vœu)</w:t>
            </w:r>
          </w:p>
        </w:tc>
        <w:tc>
          <w:tcPr>
            <w:tcW w:w="4253" w:type="dxa"/>
            <w:gridSpan w:val="5"/>
          </w:tcPr>
          <w:p w14:paraId="73BF3C3C" w14:textId="77777777" w:rsidR="00547265" w:rsidRP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A469BF">
              <w:rPr>
                <w:rFonts w:ascii="Arial" w:hAnsi="Arial" w:cs="Arial"/>
                <w:b/>
                <w:sz w:val="20"/>
              </w:rPr>
              <w:t>Poste</w:t>
            </w:r>
          </w:p>
        </w:tc>
        <w:tc>
          <w:tcPr>
            <w:tcW w:w="2268" w:type="dxa"/>
            <w:gridSpan w:val="3"/>
          </w:tcPr>
          <w:p w14:paraId="0A76AD4E" w14:textId="77777777" w:rsidR="00547265" w:rsidRP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A469BF">
              <w:rPr>
                <w:rFonts w:ascii="Arial" w:hAnsi="Arial" w:cs="Arial"/>
                <w:b/>
                <w:sz w:val="20"/>
              </w:rPr>
              <w:t>Division</w:t>
            </w:r>
          </w:p>
        </w:tc>
        <w:tc>
          <w:tcPr>
            <w:tcW w:w="2268" w:type="dxa"/>
            <w:gridSpan w:val="2"/>
          </w:tcPr>
          <w:p w14:paraId="05E34535" w14:textId="77777777" w:rsidR="00547265" w:rsidRP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A469BF">
              <w:rPr>
                <w:rFonts w:ascii="Arial" w:hAnsi="Arial" w:cs="Arial"/>
                <w:b/>
                <w:sz w:val="20"/>
              </w:rPr>
              <w:t>Service</w:t>
            </w:r>
          </w:p>
        </w:tc>
      </w:tr>
      <w:tr w:rsidR="00547265" w14:paraId="14DD5A10" w14:textId="77777777" w:rsidTr="00526E7D">
        <w:tc>
          <w:tcPr>
            <w:tcW w:w="1843" w:type="dxa"/>
          </w:tcPr>
          <w:p w14:paraId="67232FF0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5"/>
          </w:tcPr>
          <w:p w14:paraId="4BF30272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</w:tcPr>
          <w:p w14:paraId="44B1BDB5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71C7B0FA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47265" w14:paraId="7237357B" w14:textId="77777777" w:rsidTr="00526E7D">
        <w:tc>
          <w:tcPr>
            <w:tcW w:w="1843" w:type="dxa"/>
          </w:tcPr>
          <w:p w14:paraId="0AD4D961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5"/>
          </w:tcPr>
          <w:p w14:paraId="22A40F3E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</w:tcPr>
          <w:p w14:paraId="0AE98F6C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D2FEA2B" w14:textId="77777777" w:rsidR="00547265" w:rsidRDefault="00547265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469BF" w14:paraId="5A6A5197" w14:textId="77777777" w:rsidTr="00526E7D">
        <w:tc>
          <w:tcPr>
            <w:tcW w:w="1843" w:type="dxa"/>
          </w:tcPr>
          <w:p w14:paraId="4B0BA2EC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5"/>
          </w:tcPr>
          <w:p w14:paraId="18761FAA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</w:tcPr>
          <w:p w14:paraId="06A96DC4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2CE4A3BD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469BF" w14:paraId="3C739BDE" w14:textId="77777777" w:rsidTr="00526E7D">
        <w:tc>
          <w:tcPr>
            <w:tcW w:w="1843" w:type="dxa"/>
          </w:tcPr>
          <w:p w14:paraId="3BC8F615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5"/>
          </w:tcPr>
          <w:p w14:paraId="27955082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</w:tcPr>
          <w:p w14:paraId="263E4CA4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F0EF902" w14:textId="77777777" w:rsidR="00A469BF" w:rsidRDefault="00A469BF" w:rsidP="001D2BF1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469BF" w:rsidRPr="00526E7D" w14:paraId="67ACCE3E" w14:textId="77777777" w:rsidTr="00A0730C">
        <w:tc>
          <w:tcPr>
            <w:tcW w:w="5671" w:type="dxa"/>
            <w:gridSpan w:val="5"/>
            <w:shd w:val="clear" w:color="auto" w:fill="C6D9F1" w:themeFill="text2" w:themeFillTint="33"/>
          </w:tcPr>
          <w:p w14:paraId="3A2F5AD5" w14:textId="77777777" w:rsidR="00A469BF" w:rsidRPr="00526E7D" w:rsidRDefault="00A469BF" w:rsidP="00526E7D">
            <w:pPr>
              <w:spacing w:before="120" w:after="120" w:line="28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526E7D">
              <w:rPr>
                <w:rFonts w:ascii="Arial" w:hAnsi="Arial" w:cs="Arial"/>
                <w:b/>
                <w:sz w:val="20"/>
              </w:rPr>
              <w:t>Date et signature de l’agent</w:t>
            </w:r>
          </w:p>
        </w:tc>
        <w:tc>
          <w:tcPr>
            <w:tcW w:w="4961" w:type="dxa"/>
            <w:gridSpan w:val="6"/>
            <w:shd w:val="clear" w:color="auto" w:fill="C6D9F1" w:themeFill="text2" w:themeFillTint="33"/>
          </w:tcPr>
          <w:p w14:paraId="45BC6649" w14:textId="77777777" w:rsidR="00A469BF" w:rsidRPr="00526E7D" w:rsidRDefault="00A469BF" w:rsidP="00526E7D">
            <w:pPr>
              <w:spacing w:before="120" w:after="120" w:line="28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526E7D">
              <w:rPr>
                <w:rFonts w:ascii="Arial" w:hAnsi="Arial" w:cs="Arial"/>
                <w:b/>
                <w:sz w:val="20"/>
              </w:rPr>
              <w:t>Avis et visa du supérieur hiérarchique</w:t>
            </w:r>
          </w:p>
        </w:tc>
      </w:tr>
      <w:tr w:rsidR="00A469BF" w14:paraId="082F45BB" w14:textId="77777777" w:rsidTr="00A469BF">
        <w:tc>
          <w:tcPr>
            <w:tcW w:w="5671" w:type="dxa"/>
            <w:gridSpan w:val="5"/>
          </w:tcPr>
          <w:p w14:paraId="6B71048D" w14:textId="77777777" w:rsidR="00526E7D" w:rsidRDefault="00526E7D" w:rsidP="00526E7D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  <w:p w14:paraId="69C881DE" w14:textId="77777777" w:rsidR="00526E7D" w:rsidRDefault="00526E7D" w:rsidP="00526E7D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  <w:p w14:paraId="4C2B0A2C" w14:textId="77777777" w:rsidR="00526E7D" w:rsidRDefault="00526E7D" w:rsidP="00526E7D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  <w:p w14:paraId="2A3222BC" w14:textId="77777777" w:rsidR="00A469BF" w:rsidRDefault="00526E7D" w:rsidP="00526E7D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/____/____/______/</w:t>
            </w:r>
          </w:p>
        </w:tc>
        <w:tc>
          <w:tcPr>
            <w:tcW w:w="4961" w:type="dxa"/>
            <w:gridSpan w:val="6"/>
          </w:tcPr>
          <w:p w14:paraId="606B5D96" w14:textId="77777777" w:rsidR="00526E7D" w:rsidRDefault="00A469BF" w:rsidP="00526E7D">
            <w:pPr>
              <w:spacing w:before="120" w:after="12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E7D">
              <w:rPr>
                <w:rFonts w:ascii="Arial" w:hAnsi="Arial" w:cs="Arial"/>
                <w:sz w:val="20"/>
                <w:szCs w:val="20"/>
              </w:rPr>
              <w:t xml:space="preserve">Favorable </w:t>
            </w:r>
            <w:r w:rsidRPr="00526E7D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526E7D" w:rsidRPr="00526E7D">
              <w:rPr>
                <w:rFonts w:ascii="Arial" w:hAnsi="Arial" w:cs="Arial"/>
                <w:sz w:val="20"/>
                <w:szCs w:val="20"/>
              </w:rPr>
              <w:t xml:space="preserve">   Réservé </w:t>
            </w:r>
            <w:r w:rsidR="00526E7D" w:rsidRPr="00526E7D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526E7D" w:rsidRPr="00526E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E7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6E7D" w:rsidRPr="00526E7D">
              <w:rPr>
                <w:rFonts w:ascii="Arial" w:hAnsi="Arial" w:cs="Arial"/>
                <w:sz w:val="20"/>
                <w:szCs w:val="20"/>
              </w:rPr>
              <w:t>Défavorable</w:t>
            </w:r>
            <w:r w:rsidR="00526E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E7D" w:rsidRPr="00526E7D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14:paraId="11F234C9" w14:textId="77777777" w:rsidR="00526E7D" w:rsidRDefault="00526E7D" w:rsidP="00526E7D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  <w:p w14:paraId="13DFCF13" w14:textId="77777777" w:rsidR="00526E7D" w:rsidRDefault="00526E7D" w:rsidP="00526E7D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</w:p>
          <w:p w14:paraId="0C17CD65" w14:textId="77777777" w:rsidR="00526E7D" w:rsidRPr="00526E7D" w:rsidRDefault="00526E7D" w:rsidP="00526E7D">
            <w:pPr>
              <w:spacing w:before="120" w:after="120" w:line="28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/____/____/______/</w:t>
            </w:r>
          </w:p>
        </w:tc>
      </w:tr>
    </w:tbl>
    <w:p w14:paraId="1892C697" w14:textId="77777777" w:rsidR="00A469BF" w:rsidRDefault="00A469BF" w:rsidP="00A469BF">
      <w:pPr>
        <w:spacing w:line="280" w:lineRule="exact"/>
        <w:jc w:val="both"/>
        <w:rPr>
          <w:rFonts w:ascii="Arial" w:hAnsi="Arial" w:cs="Arial"/>
          <w:sz w:val="20"/>
        </w:rPr>
      </w:pPr>
    </w:p>
    <w:sectPr w:rsidR="00A469BF" w:rsidSect="00526E7D">
      <w:headerReference w:type="default" r:id="rId8"/>
      <w:headerReference w:type="first" r:id="rId9"/>
      <w:footerReference w:type="first" r:id="rId10"/>
      <w:type w:val="continuous"/>
      <w:pgSz w:w="11907" w:h="16840" w:code="9"/>
      <w:pgMar w:top="709" w:right="794" w:bottom="567" w:left="3119" w:header="680" w:footer="680" w:gutter="0"/>
      <w:cols w:space="708"/>
      <w:formProt w:val="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1FFC" w14:textId="77777777" w:rsidR="001A1105" w:rsidRDefault="001A1105">
      <w:r>
        <w:separator/>
      </w:r>
    </w:p>
  </w:endnote>
  <w:endnote w:type="continuationSeparator" w:id="0">
    <w:p w14:paraId="3BD1BBF1" w14:textId="77777777" w:rsidR="001A1105" w:rsidRDefault="001A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D0D6" w14:textId="77777777" w:rsidR="002A1E91" w:rsidRPr="002A1E91" w:rsidRDefault="002A1E91">
    <w:pPr>
      <w:pStyle w:val="Pieddepage"/>
      <w:rPr>
        <w:i/>
        <w:sz w:val="18"/>
        <w:szCs w:val="18"/>
      </w:rPr>
    </w:pPr>
    <w:r w:rsidRPr="002A1E91">
      <w:rPr>
        <w:i/>
        <w:sz w:val="18"/>
        <w:szCs w:val="18"/>
      </w:rPr>
      <w:t>D</w:t>
    </w:r>
    <w:r w:rsidR="003B75B7">
      <w:rPr>
        <w:i/>
        <w:sz w:val="18"/>
        <w:szCs w:val="18"/>
      </w:rPr>
      <w:t>PATE</w:t>
    </w:r>
    <w:r w:rsidRPr="002A1E91">
      <w:rPr>
        <w:i/>
        <w:sz w:val="18"/>
        <w:szCs w:val="18"/>
      </w:rPr>
      <w:t xml:space="preserve"> – Bureau des personnels ATSS et d’Encadrement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5669" w14:textId="77777777" w:rsidR="001A1105" w:rsidRDefault="001A1105">
      <w:r>
        <w:separator/>
      </w:r>
    </w:p>
  </w:footnote>
  <w:footnote w:type="continuationSeparator" w:id="0">
    <w:p w14:paraId="17843D50" w14:textId="77777777" w:rsidR="001A1105" w:rsidRDefault="001A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C5B4" w14:textId="77777777" w:rsidR="00547265" w:rsidRDefault="00547265">
    <w:pPr>
      <w:pStyle w:val="En-tte"/>
      <w:ind w:left="-1704"/>
    </w:pPr>
  </w:p>
  <w:p w14:paraId="35173FAA" w14:textId="77777777" w:rsidR="00547265" w:rsidRDefault="00547265">
    <w:pPr>
      <w:pStyle w:val="En-tte"/>
      <w:ind w:left="-1704"/>
    </w:pPr>
  </w:p>
  <w:p w14:paraId="57F23C37" w14:textId="77777777" w:rsidR="00547265" w:rsidRDefault="00547265">
    <w:pPr>
      <w:pStyle w:val="En-tte"/>
      <w:ind w:left="-1704"/>
    </w:pPr>
  </w:p>
  <w:p w14:paraId="02FCF38F" w14:textId="77777777" w:rsidR="00547265" w:rsidRDefault="00547265">
    <w:pPr>
      <w:pStyle w:val="En-tte"/>
      <w:ind w:left="-1704"/>
    </w:pPr>
  </w:p>
  <w:p w14:paraId="3D1865CE" w14:textId="77777777" w:rsidR="00547265" w:rsidRDefault="00547265">
    <w:pPr>
      <w:pStyle w:val="En-tte"/>
      <w:ind w:left="-1704"/>
    </w:pPr>
  </w:p>
  <w:p w14:paraId="6C0653CC" w14:textId="77777777" w:rsidR="00547265" w:rsidRDefault="00547265">
    <w:pPr>
      <w:pStyle w:val="En-tte"/>
      <w:ind w:left="-1704"/>
    </w:pPr>
  </w:p>
  <w:p w14:paraId="49C9A049" w14:textId="77777777" w:rsidR="00547265" w:rsidRDefault="00547265">
    <w:pPr>
      <w:pStyle w:val="En-tte"/>
      <w:ind w:left="-1704"/>
    </w:pPr>
  </w:p>
  <w:p w14:paraId="5716EF01" w14:textId="77777777" w:rsidR="00547265" w:rsidRDefault="00547265">
    <w:pPr>
      <w:pStyle w:val="En-tte"/>
      <w:ind w:left="-17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2053" w14:textId="77777777" w:rsidR="00547265" w:rsidRPr="00453280" w:rsidRDefault="006766D0" w:rsidP="00453280">
    <w:pPr>
      <w:pStyle w:val="En-tte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F884C98" wp14:editId="093D103F">
          <wp:simplePos x="0" y="0"/>
          <wp:positionH relativeFrom="column">
            <wp:posOffset>-1666240</wp:posOffset>
          </wp:positionH>
          <wp:positionV relativeFrom="paragraph">
            <wp:posOffset>-71120</wp:posOffset>
          </wp:positionV>
          <wp:extent cx="866775" cy="489585"/>
          <wp:effectExtent l="0" t="0" r="9525" b="5715"/>
          <wp:wrapTight wrapText="bothSides">
            <wp:wrapPolygon edited="0">
              <wp:start x="0" y="0"/>
              <wp:lineTo x="0" y="21012"/>
              <wp:lineTo x="21363" y="21012"/>
              <wp:lineTo x="21363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E03">
      <w:rPr>
        <w:b/>
      </w:rPr>
      <w:t>A</w:t>
    </w:r>
    <w:r w:rsidR="00453280" w:rsidRPr="00453280">
      <w:rPr>
        <w:b/>
      </w:rPr>
      <w:t>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2268"/>
    <w:multiLevelType w:val="hybridMultilevel"/>
    <w:tmpl w:val="F6F48CAC"/>
    <w:lvl w:ilvl="0" w:tplc="43C2D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556A5"/>
    <w:multiLevelType w:val="hybridMultilevel"/>
    <w:tmpl w:val="2160D450"/>
    <w:lvl w:ilvl="0" w:tplc="4DF2B8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E9D"/>
    <w:rsid w:val="000759C4"/>
    <w:rsid w:val="00077CCC"/>
    <w:rsid w:val="000B62ED"/>
    <w:rsid w:val="001011F4"/>
    <w:rsid w:val="00104FA7"/>
    <w:rsid w:val="001336D0"/>
    <w:rsid w:val="001538A7"/>
    <w:rsid w:val="00177705"/>
    <w:rsid w:val="001A1105"/>
    <w:rsid w:val="001C45F6"/>
    <w:rsid w:val="001C6CD2"/>
    <w:rsid w:val="001D2BF1"/>
    <w:rsid w:val="001D4E2C"/>
    <w:rsid w:val="001E37AB"/>
    <w:rsid w:val="00225944"/>
    <w:rsid w:val="00231AB1"/>
    <w:rsid w:val="0024061D"/>
    <w:rsid w:val="00255B67"/>
    <w:rsid w:val="00263A31"/>
    <w:rsid w:val="002A1E91"/>
    <w:rsid w:val="002C3F98"/>
    <w:rsid w:val="002D3C19"/>
    <w:rsid w:val="0033070C"/>
    <w:rsid w:val="00364C8A"/>
    <w:rsid w:val="00374C81"/>
    <w:rsid w:val="00394A14"/>
    <w:rsid w:val="003B75B7"/>
    <w:rsid w:val="003E2C80"/>
    <w:rsid w:val="004158B0"/>
    <w:rsid w:val="00434087"/>
    <w:rsid w:val="00436175"/>
    <w:rsid w:val="00453280"/>
    <w:rsid w:val="00486374"/>
    <w:rsid w:val="00487DAC"/>
    <w:rsid w:val="005160CC"/>
    <w:rsid w:val="00516381"/>
    <w:rsid w:val="00526E7D"/>
    <w:rsid w:val="00547265"/>
    <w:rsid w:val="005B3342"/>
    <w:rsid w:val="0063508F"/>
    <w:rsid w:val="00672DF2"/>
    <w:rsid w:val="006766D0"/>
    <w:rsid w:val="006A773C"/>
    <w:rsid w:val="007301F2"/>
    <w:rsid w:val="0074421C"/>
    <w:rsid w:val="00745D79"/>
    <w:rsid w:val="0077178C"/>
    <w:rsid w:val="007877DB"/>
    <w:rsid w:val="00855E1F"/>
    <w:rsid w:val="00884BC4"/>
    <w:rsid w:val="00924CCD"/>
    <w:rsid w:val="00946E7B"/>
    <w:rsid w:val="0096710C"/>
    <w:rsid w:val="009737A3"/>
    <w:rsid w:val="00982E39"/>
    <w:rsid w:val="009A7A71"/>
    <w:rsid w:val="009B6E9D"/>
    <w:rsid w:val="009E03EB"/>
    <w:rsid w:val="00A0730C"/>
    <w:rsid w:val="00A12354"/>
    <w:rsid w:val="00A469BF"/>
    <w:rsid w:val="00A50F9E"/>
    <w:rsid w:val="00A8686C"/>
    <w:rsid w:val="00A9673D"/>
    <w:rsid w:val="00B34D08"/>
    <w:rsid w:val="00B4764B"/>
    <w:rsid w:val="00BB6A8C"/>
    <w:rsid w:val="00BD3DC7"/>
    <w:rsid w:val="00BD5740"/>
    <w:rsid w:val="00C17886"/>
    <w:rsid w:val="00C413E1"/>
    <w:rsid w:val="00C844E4"/>
    <w:rsid w:val="00CB55AB"/>
    <w:rsid w:val="00CC6017"/>
    <w:rsid w:val="00D33D98"/>
    <w:rsid w:val="00D71A00"/>
    <w:rsid w:val="00DA0ABD"/>
    <w:rsid w:val="00DA7F73"/>
    <w:rsid w:val="00DE7E03"/>
    <w:rsid w:val="00E0115A"/>
    <w:rsid w:val="00E3349E"/>
    <w:rsid w:val="00E50970"/>
    <w:rsid w:val="00F14EAA"/>
    <w:rsid w:val="00F60D45"/>
    <w:rsid w:val="00F74F20"/>
    <w:rsid w:val="00F810C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F04B7A"/>
  <w15:docId w15:val="{7B93B2FF-4E05-4F4A-B23E-F85CDA80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rPr>
      <w:sz w:val="24"/>
      <w:szCs w:val="24"/>
    </w:rPr>
  </w:style>
  <w:style w:type="paragraph" w:styleId="Titre1">
    <w:name w:val="heading 1"/>
    <w:basedOn w:val="Normal"/>
    <w:next w:val="Normal"/>
    <w:qFormat/>
    <w:rsid w:val="00374C81"/>
    <w:pPr>
      <w:keepNext/>
      <w:spacing w:line="210" w:lineRule="exact"/>
      <w:jc w:val="right"/>
      <w:outlineLvl w:val="0"/>
    </w:pPr>
    <w:rPr>
      <w:rFonts w:ascii="Arial" w:hAnsi="Arial"/>
      <w:b/>
      <w:bCs/>
      <w:sz w:val="16"/>
    </w:rPr>
  </w:style>
  <w:style w:type="paragraph" w:styleId="Titre2">
    <w:name w:val="heading 2"/>
    <w:basedOn w:val="Normal"/>
    <w:next w:val="Normal"/>
    <w:qFormat/>
    <w:rsid w:val="00374C81"/>
    <w:pPr>
      <w:keepNext/>
      <w:spacing w:line="280" w:lineRule="exact"/>
      <w:jc w:val="both"/>
      <w:outlineLvl w:val="1"/>
    </w:pPr>
    <w:rPr>
      <w:rFonts w:ascii="Arial" w:hAnsi="Arial"/>
      <w:b/>
      <w:bCs/>
      <w:sz w:val="20"/>
    </w:rPr>
  </w:style>
  <w:style w:type="paragraph" w:styleId="Titre3">
    <w:name w:val="heading 3"/>
    <w:basedOn w:val="Normal"/>
    <w:next w:val="Normal"/>
    <w:qFormat/>
    <w:rsid w:val="00374C81"/>
    <w:pPr>
      <w:keepNext/>
      <w:jc w:val="center"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qFormat/>
    <w:rsid w:val="00374C81"/>
    <w:pPr>
      <w:keepNext/>
      <w:jc w:val="center"/>
      <w:outlineLvl w:val="3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74C81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Pieddepage">
    <w:name w:val="footer"/>
    <w:basedOn w:val="Normal"/>
    <w:rsid w:val="00374C81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374C81"/>
    <w:pPr>
      <w:ind w:left="900"/>
      <w:jc w:val="both"/>
    </w:pPr>
    <w:rPr>
      <w:sz w:val="22"/>
      <w:szCs w:val="20"/>
    </w:rPr>
  </w:style>
  <w:style w:type="table" w:styleId="Grilledutableau">
    <w:name w:val="Table Grid"/>
    <w:basedOn w:val="TableauNormal"/>
    <w:rsid w:val="009B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E7E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E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\Documents\Mod&#232;les%20de%20documents\modele-courrier-1page-09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7C29-93D9-4B62-9C7B-1B499CBA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modele-courrier-1page-0914</Template>
  <TotalTime>2</TotalTime>
  <Pages>1</Pages>
  <Words>105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mvaudran</cp:lastModifiedBy>
  <cp:revision>6</cp:revision>
  <cp:lastPrinted>2017-03-03T14:31:00Z</cp:lastPrinted>
  <dcterms:created xsi:type="dcterms:W3CDTF">2021-05-10T12:22:00Z</dcterms:created>
  <dcterms:modified xsi:type="dcterms:W3CDTF">2026-05-27T15:38:00Z</dcterms:modified>
</cp:coreProperties>
</file>